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25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Рассмотрено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Утверждаю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методическом совете школы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Директор МОУ СОШ № 7 имени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протокол № 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адмирала Ф.Ф.Ушакова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 __________ 20___</w:t>
      </w:r>
      <w:r w:rsidRPr="00590A52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_______________Е.А.Бородай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«______»____________20_____г.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</w:p>
    <w:p w:rsidR="001A7425" w:rsidRPr="00C11DFE" w:rsidRDefault="001A7425" w:rsidP="008B5D94">
      <w:pPr>
        <w:spacing w:after="0"/>
        <w:rPr>
          <w:rFonts w:ascii="Times New Roman" w:hAnsi="Times New Roman"/>
          <w:b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</w:t>
      </w:r>
      <w:r w:rsidRPr="00590A52">
        <w:rPr>
          <w:rFonts w:ascii="Times New Roman" w:hAnsi="Times New Roman"/>
          <w:sz w:val="24"/>
          <w:szCs w:val="24"/>
        </w:rPr>
        <w:tab/>
      </w:r>
      <w:r w:rsidRPr="00C11DFE">
        <w:rPr>
          <w:rFonts w:ascii="Times New Roman" w:hAnsi="Times New Roman"/>
          <w:b/>
          <w:sz w:val="24"/>
          <w:szCs w:val="24"/>
        </w:rPr>
        <w:t xml:space="preserve">Положение о школьной научно-практической конференции  учащихся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</w:p>
    <w:p w:rsidR="001A7425" w:rsidRPr="00C11DFE" w:rsidRDefault="001A7425" w:rsidP="008B5D94">
      <w:pPr>
        <w:spacing w:after="0"/>
        <w:rPr>
          <w:rFonts w:ascii="Times New Roman" w:hAnsi="Times New Roman"/>
          <w:i/>
          <w:sz w:val="24"/>
          <w:szCs w:val="24"/>
        </w:rPr>
      </w:pPr>
      <w:r w:rsidRPr="00C11DFE">
        <w:rPr>
          <w:rFonts w:ascii="Times New Roman" w:hAnsi="Times New Roman"/>
          <w:i/>
          <w:sz w:val="24"/>
          <w:szCs w:val="24"/>
        </w:rPr>
        <w:t>1.Общие положения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Школьная научно-практическая конференция является формой образовательной деятельности, обеспечивающей коммуникацию учащихся и педагогов, направленной на развитие элементов научного мировоззрения, общего кругозора, внутренней культуры и познавательной активности учащихся и способствующей развитию проектного подхода к развитию исследовательской деятельности учащихся.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Школьная научно-практическая конференция школьников (далее НПК) проводится один раз в  год и призвана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во внеурочное время под руководством педагогов, ученых.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Учредителями школьной НПК является школьное научное общество.</w:t>
      </w:r>
    </w:p>
    <w:p w:rsidR="001A7425" w:rsidRPr="00C11DFE" w:rsidRDefault="001A7425" w:rsidP="008B5D94">
      <w:pPr>
        <w:spacing w:after="0"/>
        <w:rPr>
          <w:rFonts w:ascii="Times New Roman" w:hAnsi="Times New Roman"/>
          <w:i/>
          <w:sz w:val="24"/>
          <w:szCs w:val="24"/>
        </w:rPr>
      </w:pPr>
      <w:r w:rsidRPr="00C11DFE">
        <w:rPr>
          <w:rFonts w:ascii="Times New Roman" w:hAnsi="Times New Roman"/>
          <w:i/>
          <w:sz w:val="24"/>
          <w:szCs w:val="24"/>
        </w:rPr>
        <w:t>2.Цели и задачи НПК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Цели: 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1.Создание условий для поддержки  интеллектуально одарённых учащихся, демонстрация и пропаганда  лучших достижений школьников.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2.Укрепление научного и педагогического сотрудничества учащихся и преподавателей.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    Задачи:     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1.Вовлечь учащихся в поисково-исследовательскую деятельность, приобщение к решению задач, имеющих практическое значение для развития науки, культуры. 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2.Развить  творческое мышление, умения и навыки самостоятельной работы.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90A52">
        <w:rPr>
          <w:rFonts w:ascii="Times New Roman" w:hAnsi="Times New Roman"/>
          <w:sz w:val="24"/>
          <w:szCs w:val="24"/>
        </w:rPr>
        <w:t>3.Развить и совершенствовать  научно-методическую работу педагогического коллектива и познавательную деятельность учащихся в школе.</w:t>
      </w:r>
    </w:p>
    <w:p w:rsidR="001A7425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4.Совершенствовать работу по  профориентации учащихся старших классов.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1A7425" w:rsidRPr="00C11DFE" w:rsidRDefault="001A7425" w:rsidP="008B5D94">
      <w:pPr>
        <w:spacing w:after="0"/>
        <w:rPr>
          <w:rFonts w:ascii="Times New Roman" w:hAnsi="Times New Roman"/>
          <w:i/>
          <w:sz w:val="24"/>
          <w:szCs w:val="24"/>
        </w:rPr>
      </w:pPr>
      <w:r w:rsidRPr="00C11DFE">
        <w:rPr>
          <w:rFonts w:ascii="Times New Roman" w:hAnsi="Times New Roman"/>
          <w:i/>
          <w:sz w:val="24"/>
          <w:szCs w:val="24"/>
        </w:rPr>
        <w:t xml:space="preserve"> 3.Подготовка и проведение НПК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1.Сроки проведения отражаются в плане работы школы и утверждаются приказом директора школы.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2.Участниками конференции являются  учащиеся 3 -11 классов. Молодые исследователи могут участвовать в конференции индивидуально или в составе команды. 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3.Для участия в НПК предоставляется заявка на специальном бланке не позднее чем за неделю до начала конференции.</w:t>
      </w:r>
    </w:p>
    <w:p w:rsidR="001A7425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4.Общее руководство Конференцией осуществляет </w:t>
      </w:r>
      <w:r>
        <w:rPr>
          <w:rFonts w:ascii="Times New Roman" w:hAnsi="Times New Roman"/>
          <w:sz w:val="24"/>
          <w:szCs w:val="24"/>
        </w:rPr>
        <w:t>руководитель научного общества школы.</w:t>
      </w:r>
    </w:p>
    <w:p w:rsidR="001A7425" w:rsidRDefault="001A7425" w:rsidP="00DA50C0">
      <w:pPr>
        <w:spacing w:after="0"/>
        <w:rPr>
          <w:rFonts w:ascii="Times New Roman" w:hAnsi="Times New Roman"/>
          <w:sz w:val="24"/>
          <w:szCs w:val="24"/>
        </w:rPr>
      </w:pPr>
    </w:p>
    <w:p w:rsidR="001A7425" w:rsidRPr="00590A52" w:rsidRDefault="001A7425" w:rsidP="00DA50C0">
      <w:pPr>
        <w:spacing w:after="0"/>
        <w:rPr>
          <w:rFonts w:ascii="Times New Roman" w:hAnsi="Times New Roman"/>
          <w:sz w:val="24"/>
          <w:szCs w:val="24"/>
        </w:rPr>
      </w:pPr>
    </w:p>
    <w:p w:rsidR="001A7425" w:rsidRPr="00C11DFE" w:rsidRDefault="001A7425" w:rsidP="008B5D94">
      <w:pPr>
        <w:spacing w:after="0"/>
        <w:rPr>
          <w:rFonts w:ascii="Times New Roman" w:hAnsi="Times New Roman"/>
          <w:i/>
          <w:sz w:val="24"/>
          <w:szCs w:val="24"/>
        </w:rPr>
      </w:pPr>
      <w:r w:rsidRPr="00C11DFE">
        <w:rPr>
          <w:rFonts w:ascii="Times New Roman" w:hAnsi="Times New Roman"/>
          <w:i/>
          <w:sz w:val="24"/>
          <w:szCs w:val="24"/>
        </w:rPr>
        <w:t>4.Виды предоставляемых работ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1.Информационно-реферативные, написанные на основе нескольких источников с целью освещения какой-либо проблемы.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 2.Проблемно-реферативные, написанные на основе нескольких источников с целью сопоставления имеющихся в них данных и формулировки собственного взгляда на проблему.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3.Реферативно-экспериментальные, в основе которых лежит эксперимент, методика и результаты которого уже известны науке. Нацелены на интерпретацию самостоятельно полученного результата, связанного с изменением условий эксперимента.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4.Описательные, нацеленные на  наблюдение  и  качественное описание какого-либо явления. Отличительной особенностью является отсутствие типизированной методики исследования, которая определяется спецификой наблюдаемого объекта.</w:t>
      </w:r>
    </w:p>
    <w:p w:rsidR="001A7425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Работа может быть выполнена как одним автором, так и творческой группой, которая, как правило, включает не более 2 -3 человек.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1A7425" w:rsidRPr="00C11DFE" w:rsidRDefault="001A7425" w:rsidP="008B5D94">
      <w:pPr>
        <w:spacing w:after="0"/>
        <w:rPr>
          <w:rFonts w:ascii="Times New Roman" w:hAnsi="Times New Roman"/>
          <w:i/>
          <w:sz w:val="24"/>
          <w:szCs w:val="24"/>
        </w:rPr>
      </w:pPr>
      <w:r w:rsidRPr="00C11DFE">
        <w:rPr>
          <w:rFonts w:ascii="Times New Roman" w:hAnsi="Times New Roman"/>
          <w:i/>
          <w:sz w:val="24"/>
          <w:szCs w:val="24"/>
        </w:rPr>
        <w:t>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11DFE">
        <w:rPr>
          <w:rFonts w:ascii="Times New Roman" w:hAnsi="Times New Roman"/>
          <w:i/>
          <w:sz w:val="24"/>
          <w:szCs w:val="24"/>
        </w:rPr>
        <w:t>Жюри НПК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1.Список жюри формируется из членов школьного научного общества (ШНО)  и утверждается приказом директора школы.</w:t>
      </w:r>
    </w:p>
    <w:p w:rsidR="001A7425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2.Жюри оценивает работы участников НПК, проставляет рейтинговые оценки.</w:t>
      </w:r>
    </w:p>
    <w:p w:rsidR="001A7425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1A7425" w:rsidRPr="00C11DFE" w:rsidRDefault="001A7425" w:rsidP="008B5D94">
      <w:pPr>
        <w:spacing w:after="0"/>
        <w:rPr>
          <w:rFonts w:ascii="Times New Roman" w:hAnsi="Times New Roman"/>
          <w:i/>
          <w:sz w:val="24"/>
          <w:szCs w:val="24"/>
        </w:rPr>
      </w:pPr>
      <w:r w:rsidRPr="00C11DFE">
        <w:rPr>
          <w:rFonts w:ascii="Times New Roman" w:hAnsi="Times New Roman"/>
          <w:i/>
          <w:sz w:val="24"/>
          <w:szCs w:val="24"/>
        </w:rPr>
        <w:t xml:space="preserve">6.Подведение итогов 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1.Жюри оценивает научные работы учащихся и их устные выступления согласно критериям: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·         актуальность темы;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·         соответствие содержания сформулированной теме, поставленной цели и задачам;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·         структура работы;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·         новизна и оригинальность излагаемого материала;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·         научная ценность материала;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·         компетентность докладчика (включая умение ответить на вопросы);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·         соответствие выводов полученным результатам;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·         самостоятельность выполнения работы;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·         культура исполнения и технический уровень представляемых материалов. 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2.По окончании работы предметных секций проводятся заседания экспертных комиссий, на которых выносятся решения об определении победителей и призёров.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3.По результатам  публичной защиты жюри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·         составляет список победителей по направлениям среди 3-4 , 5-6, 7-8, 9-11 классов;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·         подводит итоги работы секции;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·         выносит решении об участии в районной НПК.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4.Победители и участники НПК награждаются грамотами (дипломами).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</w:p>
    <w:p w:rsidR="001A7425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A7425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</w:p>
    <w:p w:rsidR="001A7425" w:rsidRDefault="001A7425" w:rsidP="000A278D">
      <w:pPr>
        <w:spacing w:after="0"/>
        <w:ind w:left="6372" w:firstLine="708"/>
        <w:rPr>
          <w:rFonts w:ascii="Times New Roman" w:hAnsi="Times New Roman"/>
          <w:b/>
          <w:sz w:val="24"/>
          <w:szCs w:val="24"/>
        </w:rPr>
      </w:pPr>
    </w:p>
    <w:p w:rsidR="001A7425" w:rsidRDefault="001A7425" w:rsidP="000A278D">
      <w:pPr>
        <w:spacing w:after="0"/>
        <w:ind w:left="6372" w:firstLine="708"/>
        <w:rPr>
          <w:rFonts w:ascii="Times New Roman" w:hAnsi="Times New Roman"/>
          <w:b/>
          <w:sz w:val="24"/>
          <w:szCs w:val="24"/>
        </w:rPr>
      </w:pPr>
    </w:p>
    <w:p w:rsidR="001A7425" w:rsidRDefault="001A7425" w:rsidP="000A278D">
      <w:pPr>
        <w:spacing w:after="0"/>
        <w:ind w:left="6372" w:firstLine="708"/>
        <w:rPr>
          <w:rFonts w:ascii="Times New Roman" w:hAnsi="Times New Roman"/>
          <w:b/>
          <w:sz w:val="24"/>
          <w:szCs w:val="24"/>
        </w:rPr>
      </w:pPr>
    </w:p>
    <w:p w:rsidR="001A7425" w:rsidRDefault="001A7425" w:rsidP="000A278D">
      <w:pPr>
        <w:spacing w:after="0"/>
        <w:ind w:left="6372" w:firstLine="708"/>
        <w:rPr>
          <w:rFonts w:ascii="Times New Roman" w:hAnsi="Times New Roman"/>
          <w:b/>
          <w:sz w:val="24"/>
          <w:szCs w:val="24"/>
        </w:rPr>
      </w:pPr>
    </w:p>
    <w:p w:rsidR="001A7425" w:rsidRDefault="001A7425" w:rsidP="000A278D">
      <w:pPr>
        <w:spacing w:after="0"/>
        <w:ind w:left="6372" w:firstLine="708"/>
        <w:rPr>
          <w:rFonts w:ascii="Times New Roman" w:hAnsi="Times New Roman"/>
          <w:b/>
          <w:sz w:val="24"/>
          <w:szCs w:val="24"/>
        </w:rPr>
      </w:pPr>
      <w:r w:rsidRPr="00C11DFE">
        <w:rPr>
          <w:rFonts w:ascii="Times New Roman" w:hAnsi="Times New Roman"/>
          <w:b/>
          <w:sz w:val="24"/>
          <w:szCs w:val="24"/>
        </w:rPr>
        <w:t>Приложение 1</w:t>
      </w:r>
    </w:p>
    <w:p w:rsidR="001A7425" w:rsidRPr="00C11DFE" w:rsidRDefault="001A7425" w:rsidP="000A278D">
      <w:pPr>
        <w:spacing w:after="0"/>
        <w:ind w:left="6372" w:firstLine="708"/>
        <w:rPr>
          <w:rFonts w:ascii="Times New Roman" w:hAnsi="Times New Roman"/>
          <w:b/>
          <w:sz w:val="24"/>
          <w:szCs w:val="24"/>
        </w:rPr>
      </w:pPr>
    </w:p>
    <w:p w:rsidR="001A7425" w:rsidRPr="00590955" w:rsidRDefault="001A7425" w:rsidP="008B5D94">
      <w:pPr>
        <w:spacing w:after="0"/>
        <w:rPr>
          <w:rFonts w:ascii="Times New Roman" w:hAnsi="Times New Roman"/>
          <w:b/>
          <w:sz w:val="24"/>
          <w:szCs w:val="24"/>
        </w:rPr>
      </w:pPr>
      <w:r w:rsidRPr="00590955">
        <w:rPr>
          <w:rFonts w:ascii="Times New Roman" w:hAnsi="Times New Roman"/>
          <w:b/>
          <w:sz w:val="24"/>
          <w:szCs w:val="24"/>
        </w:rPr>
        <w:t>1.Работа в секции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Учащиеся выступают с докладами о своих результатах перед учителями, специалистами и своими сверстниками. После доклада автор защищает свою работу, отвечая на вопросы присутствующих. Доклад и защита сопровождаются демонстрацией материалов, иллюстрирующих выполненную работу.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В день защиты работы представляются в устной форме, сопровождающиеся  компьютерной презентацией (Power Point) на секционных заседаниях. Технику для компьютерной презентации обеспечивает  общеобразовательное учреждение.</w:t>
      </w:r>
    </w:p>
    <w:p w:rsidR="001A7425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На выступление по представлению своей работы участнику дается 5-7 минут, на выступление при обсуждении — до 2 минут. Участникам НПК необходимо иметь при себе напечатанный экземпляр текста своей работы.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1A7425" w:rsidRPr="00590955" w:rsidRDefault="001A7425" w:rsidP="008B5D9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590955">
        <w:rPr>
          <w:rFonts w:ascii="Times New Roman" w:hAnsi="Times New Roman"/>
          <w:b/>
          <w:sz w:val="24"/>
          <w:szCs w:val="24"/>
        </w:rPr>
        <w:t>2. Порядок предоставления и оформления работ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1.Конференция проводится по направлениям: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Русский язык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Английский и немецкий языки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Литература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История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Обществознание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Краеведение 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Физика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Химия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Биология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Экология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География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Экономика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Математика и информатика 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Научно-техническое творчество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Психология и педагогика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При наличии малого количества работ по смежным направлениям допускается их объединение. 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2.Работа, представленная на НПК, должна иметь характер учебного исследования и  должна содержать: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·         титульный лист;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·         оглавление;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·         введение;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·         основную часть;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·         заключение;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·         список использованных источников и литературы. 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В оглавление должны быть включены: основные заголовки работы, введение, название глав и параграфов, заключение, список источников и литературы, названия приложений и соответствующие номера страниц. 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Введение должно включать в себя формулировку постановки проблемы, отражение актуальности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автора работы в решение избранной проблемы. 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Основная часть должна содержать информацию, собранную и обработанную исследователем, а именно: описание основных рассматриваемых фактов, характеристику методов решения проблемы, сравнение известных автору существующих и предлагаемых методов решения,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главы. 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В заключении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исследования. 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В список литературы заносятся публикации, издания и источники, использованные автором. Информация о каждом издании должна включать в строгой последовательности: фамилию, инициалы автора, название издания, выходные данные издательства, год издания, № выпуска (если издание периодическое), количество страниц. Все издания должны быть пронумерованы и расположены в алфавитном порядке. 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Работа может содержать приложения с иллюстративным материалом (рисунки, схемы, карты, таблицы, фотографии и т.п.), который должен быть связан с основным содержанием. 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Текст работы должен содержать до 20 страниц машинописного текста, формат А4 (шрифт Times New Roman , размер шрифта </w:t>
      </w:r>
      <w:smartTag w:uri="urn:schemas-microsoft-com:office:smarttags" w:element="metricconverter">
        <w:smartTagPr>
          <w:attr w:name="ProductID" w:val="12 pt"/>
        </w:smartTagPr>
        <w:r w:rsidRPr="00590A52">
          <w:rPr>
            <w:rFonts w:ascii="Times New Roman" w:hAnsi="Times New Roman"/>
            <w:sz w:val="24"/>
            <w:szCs w:val="24"/>
          </w:rPr>
          <w:t>12 pt</w:t>
        </w:r>
      </w:smartTag>
      <w:r w:rsidRPr="00590A52">
        <w:rPr>
          <w:rFonts w:ascii="Times New Roman" w:hAnsi="Times New Roman"/>
          <w:sz w:val="24"/>
          <w:szCs w:val="24"/>
        </w:rPr>
        <w:t xml:space="preserve"> , через 1,5 интервал; поля: слева - </w:t>
      </w:r>
      <w:smartTag w:uri="urn:schemas-microsoft-com:office:smarttags" w:element="metricconverter">
        <w:smartTagPr>
          <w:attr w:name="ProductID" w:val="25 мм"/>
        </w:smartTagPr>
        <w:r w:rsidRPr="00590A52">
          <w:rPr>
            <w:rFonts w:ascii="Times New Roman" w:hAnsi="Times New Roman"/>
            <w:sz w:val="24"/>
            <w:szCs w:val="24"/>
          </w:rPr>
          <w:t>25 мм</w:t>
        </w:r>
      </w:smartTag>
      <w:r w:rsidRPr="00590A52">
        <w:rPr>
          <w:rFonts w:ascii="Times New Roman" w:hAnsi="Times New Roman"/>
          <w:sz w:val="24"/>
          <w:szCs w:val="24"/>
        </w:rPr>
        <w:t xml:space="preserve"> , справа - </w:t>
      </w:r>
      <w:smartTag w:uri="urn:schemas-microsoft-com:office:smarttags" w:element="metricconverter">
        <w:smartTagPr>
          <w:attr w:name="ProductID" w:val="10 мм"/>
        </w:smartTagPr>
        <w:r w:rsidRPr="00590A52">
          <w:rPr>
            <w:rFonts w:ascii="Times New Roman" w:hAnsi="Times New Roman"/>
            <w:sz w:val="24"/>
            <w:szCs w:val="24"/>
          </w:rPr>
          <w:t>10 мм</w:t>
        </w:r>
      </w:smartTag>
      <w:r w:rsidRPr="00590A52">
        <w:rPr>
          <w:rFonts w:ascii="Times New Roman" w:hAnsi="Times New Roman"/>
          <w:sz w:val="24"/>
          <w:szCs w:val="24"/>
        </w:rPr>
        <w:t xml:space="preserve"> , снизу и сверху - </w:t>
      </w:r>
      <w:smartTag w:uri="urn:schemas-microsoft-com:office:smarttags" w:element="metricconverter">
        <w:smartTagPr>
          <w:attr w:name="ProductID" w:val="20 мм"/>
        </w:smartTagPr>
        <w:r w:rsidRPr="00590A52">
          <w:rPr>
            <w:rFonts w:ascii="Times New Roman" w:hAnsi="Times New Roman"/>
            <w:sz w:val="24"/>
            <w:szCs w:val="24"/>
          </w:rPr>
          <w:t>20 мм</w:t>
        </w:r>
      </w:smartTag>
      <w:r w:rsidRPr="00590A52">
        <w:rPr>
          <w:rFonts w:ascii="Times New Roman" w:hAnsi="Times New Roman"/>
          <w:sz w:val="24"/>
          <w:szCs w:val="24"/>
        </w:rPr>
        <w:t xml:space="preserve"> ).  Допустимо рукописное оформление отдельных фрагментов (формулы, чертежный материал и т.п.), которые выполняются черной пастой.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Рисунки и таблицы располагаются в тексте произвольным способом. 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Ссылки на литературу указываются номерами (звёздочками). Титульный лист оформляется по образцу. 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Приложения могут занимать до 10 дополнительных страниц. Приложения должны быть пронумерованы и озаглавлены. В тексте работы на них должны содержаться ссылки. Работа и приложения скрепляются вместе с титульным листом. </w:t>
      </w:r>
    </w:p>
    <w:p w:rsidR="001A7425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Объем тезисов - до 2 страниц машинописного текста на листах формата А 4 без переносов и ссылок на литературу, без графиков, формул, таблиц и т.п.. Вверху первой страницы с правого поля строчными буквами курсивом печатается Ф.И.О. автора(ов). Далее печатается название работы. Затем печатается наименование учреждения, класс. 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1A7425" w:rsidRPr="00C100AB" w:rsidRDefault="001A7425" w:rsidP="008B5D9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C100AB">
        <w:rPr>
          <w:rFonts w:ascii="Times New Roman" w:hAnsi="Times New Roman"/>
          <w:b/>
          <w:sz w:val="24"/>
          <w:szCs w:val="24"/>
        </w:rPr>
        <w:t xml:space="preserve">3.Рекомендации по содержанию исследовательских и творческих работ 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Рекомендуется в оформлении работы придерживаться требований проектной методики, однако подходить к вопросу оформления работы следует творчески.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В описании работы участников должны быть четко выделены следующие части: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·         цель проекта; 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·         актуальность исследования;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·         постановка проблемы (задачи);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·         гипотеза;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·         ход исследования;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·         выводы;</w:t>
      </w:r>
    </w:p>
    <w:p w:rsidR="001A7425" w:rsidRDefault="001A7425" w:rsidP="00C100AB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·         информационные источники.</w:t>
      </w:r>
    </w:p>
    <w:p w:rsidR="001A7425" w:rsidRDefault="001A7425" w:rsidP="00C100AB">
      <w:pPr>
        <w:spacing w:after="0"/>
        <w:rPr>
          <w:rFonts w:ascii="Times New Roman" w:hAnsi="Times New Roman"/>
          <w:sz w:val="24"/>
          <w:szCs w:val="24"/>
        </w:rPr>
      </w:pPr>
    </w:p>
    <w:p w:rsidR="001A7425" w:rsidRPr="00C100AB" w:rsidRDefault="001A7425" w:rsidP="00C100AB">
      <w:pPr>
        <w:spacing w:after="0"/>
        <w:ind w:left="6372" w:firstLine="708"/>
        <w:rPr>
          <w:rFonts w:ascii="Times New Roman" w:hAnsi="Times New Roman"/>
          <w:sz w:val="24"/>
          <w:szCs w:val="24"/>
        </w:rPr>
      </w:pPr>
      <w:r w:rsidRPr="00590955">
        <w:rPr>
          <w:rFonts w:ascii="Times New Roman" w:hAnsi="Times New Roman"/>
          <w:b/>
          <w:sz w:val="24"/>
          <w:szCs w:val="24"/>
        </w:rPr>
        <w:t>Приложение 2</w:t>
      </w:r>
    </w:p>
    <w:p w:rsidR="001A7425" w:rsidRPr="00590955" w:rsidRDefault="001A7425" w:rsidP="005666B5">
      <w:pPr>
        <w:spacing w:after="0"/>
        <w:ind w:left="1416" w:firstLine="708"/>
        <w:rPr>
          <w:rFonts w:ascii="Times New Roman" w:hAnsi="Times New Roman"/>
          <w:b/>
          <w:sz w:val="24"/>
          <w:szCs w:val="24"/>
        </w:rPr>
      </w:pPr>
      <w:r w:rsidRPr="00590955">
        <w:rPr>
          <w:rFonts w:ascii="Times New Roman" w:hAnsi="Times New Roman"/>
          <w:b/>
          <w:sz w:val="24"/>
          <w:szCs w:val="24"/>
        </w:rPr>
        <w:t>КРИТЕРИИ ОЦЕНКИ РАБОТ</w:t>
      </w:r>
    </w:p>
    <w:p w:rsidR="001A7425" w:rsidRPr="00590955" w:rsidRDefault="001A7425" w:rsidP="008B5D94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1A7425" w:rsidRPr="00590955" w:rsidRDefault="001A7425" w:rsidP="008B5D94">
      <w:pPr>
        <w:spacing w:after="0"/>
        <w:rPr>
          <w:rFonts w:ascii="Times New Roman" w:hAnsi="Times New Roman"/>
          <w:i/>
          <w:sz w:val="24"/>
          <w:szCs w:val="24"/>
        </w:rPr>
      </w:pPr>
      <w:r w:rsidRPr="00590955">
        <w:rPr>
          <w:rFonts w:ascii="Times New Roman" w:hAnsi="Times New Roman"/>
          <w:i/>
          <w:sz w:val="24"/>
          <w:szCs w:val="24"/>
        </w:rPr>
        <w:t xml:space="preserve">      1.Изложение проблемы, представление темы (0-10 баллов):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1.    Соответствие оформления работы требованиям;</w:t>
      </w:r>
      <w:r w:rsidRPr="00590A52">
        <w:rPr>
          <w:rFonts w:ascii="Times New Roman" w:hAnsi="Times New Roman"/>
          <w:sz w:val="24"/>
          <w:szCs w:val="24"/>
        </w:rPr>
        <w:tab/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90A52">
        <w:rPr>
          <w:rFonts w:ascii="Times New Roman" w:hAnsi="Times New Roman"/>
          <w:sz w:val="24"/>
          <w:szCs w:val="24"/>
        </w:rPr>
        <w:t>2.    Уровень проработки темы, относительный уровень сложности, научность и глубина рассматриваемых фактов, методов и приемов решений и доказательств.</w:t>
      </w:r>
      <w:r w:rsidRPr="00590A52">
        <w:rPr>
          <w:rFonts w:ascii="Times New Roman" w:hAnsi="Times New Roman"/>
          <w:sz w:val="24"/>
          <w:szCs w:val="24"/>
        </w:rPr>
        <w:tab/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90A52">
        <w:rPr>
          <w:rFonts w:ascii="Times New Roman" w:hAnsi="Times New Roman"/>
          <w:sz w:val="24"/>
          <w:szCs w:val="24"/>
        </w:rPr>
        <w:t xml:space="preserve">3.    Уровень владение материалом, научной терминологией; понимание содержания и значимости выводов и результатов исследования, наглядность, последовательность и четкость изложения; риторические способности. </w:t>
      </w:r>
      <w:r w:rsidRPr="00590A52">
        <w:rPr>
          <w:rFonts w:ascii="Times New Roman" w:hAnsi="Times New Roman"/>
          <w:sz w:val="24"/>
          <w:szCs w:val="24"/>
        </w:rPr>
        <w:tab/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90A52">
        <w:rPr>
          <w:rFonts w:ascii="Times New Roman" w:hAnsi="Times New Roman"/>
          <w:sz w:val="24"/>
          <w:szCs w:val="24"/>
        </w:rPr>
        <w:t xml:space="preserve">4.    Общие впечатления. </w:t>
      </w:r>
      <w:r w:rsidRPr="00590A52">
        <w:rPr>
          <w:rFonts w:ascii="Times New Roman" w:hAnsi="Times New Roman"/>
          <w:sz w:val="24"/>
          <w:szCs w:val="24"/>
        </w:rPr>
        <w:tab/>
      </w:r>
    </w:p>
    <w:p w:rsidR="001A7425" w:rsidRPr="00590955" w:rsidRDefault="001A7425" w:rsidP="008B5D94">
      <w:pPr>
        <w:spacing w:after="0"/>
        <w:rPr>
          <w:rFonts w:ascii="Times New Roman" w:hAnsi="Times New Roman"/>
          <w:i/>
          <w:sz w:val="24"/>
          <w:szCs w:val="24"/>
        </w:rPr>
      </w:pPr>
      <w:r w:rsidRPr="00590955">
        <w:rPr>
          <w:rFonts w:ascii="Times New Roman" w:hAnsi="Times New Roman"/>
          <w:i/>
          <w:sz w:val="24"/>
          <w:szCs w:val="24"/>
        </w:rPr>
        <w:t xml:space="preserve">     2.Оценка собственных достижений автора (0-10 баллов):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1.    Применение при создании проекта информации, добытой в результате исследовательской деятельности. </w:t>
      </w:r>
      <w:r w:rsidRPr="00590A52">
        <w:rPr>
          <w:rFonts w:ascii="Times New Roman" w:hAnsi="Times New Roman"/>
          <w:sz w:val="24"/>
          <w:szCs w:val="24"/>
        </w:rPr>
        <w:tab/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90A52">
        <w:rPr>
          <w:rFonts w:ascii="Times New Roman" w:hAnsi="Times New Roman"/>
          <w:sz w:val="24"/>
          <w:szCs w:val="24"/>
        </w:rPr>
        <w:t>2.    Использование в технической стороне проекта информации, выходящей за рамки школьной программы.</w:t>
      </w:r>
      <w:r w:rsidRPr="00590A52">
        <w:rPr>
          <w:rFonts w:ascii="Times New Roman" w:hAnsi="Times New Roman"/>
          <w:sz w:val="24"/>
          <w:szCs w:val="24"/>
        </w:rPr>
        <w:tab/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90A52">
        <w:rPr>
          <w:rFonts w:ascii="Times New Roman" w:hAnsi="Times New Roman"/>
          <w:sz w:val="24"/>
          <w:szCs w:val="24"/>
        </w:rPr>
        <w:t>3.    В работе присутствует творчество, оригинальные мысли и идеи.</w:t>
      </w:r>
      <w:r w:rsidRPr="00590A52">
        <w:rPr>
          <w:rFonts w:ascii="Times New Roman" w:hAnsi="Times New Roman"/>
          <w:sz w:val="24"/>
          <w:szCs w:val="24"/>
        </w:rPr>
        <w:tab/>
      </w:r>
    </w:p>
    <w:p w:rsidR="001A7425" w:rsidRPr="00590955" w:rsidRDefault="001A7425" w:rsidP="008B5D94">
      <w:pPr>
        <w:spacing w:after="0"/>
        <w:rPr>
          <w:rFonts w:ascii="Times New Roman" w:hAnsi="Times New Roman"/>
          <w:i/>
          <w:sz w:val="24"/>
          <w:szCs w:val="24"/>
        </w:rPr>
      </w:pPr>
      <w:r w:rsidRPr="00590955">
        <w:rPr>
          <w:rFonts w:ascii="Times New Roman" w:hAnsi="Times New Roman"/>
          <w:i/>
          <w:sz w:val="24"/>
          <w:szCs w:val="24"/>
        </w:rPr>
        <w:t xml:space="preserve">  3.Научное и практическое значение результатов работы (0-10 баллов):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1.    Можно использовать в учебном процессе;</w:t>
      </w:r>
      <w:r w:rsidRPr="00590A52">
        <w:rPr>
          <w:rFonts w:ascii="Times New Roman" w:hAnsi="Times New Roman"/>
          <w:sz w:val="24"/>
          <w:szCs w:val="24"/>
        </w:rPr>
        <w:tab/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90A52">
        <w:rPr>
          <w:rFonts w:ascii="Times New Roman" w:hAnsi="Times New Roman"/>
          <w:sz w:val="24"/>
          <w:szCs w:val="24"/>
        </w:rPr>
        <w:t>2.    Можно использовать в научной работе школьников;</w:t>
      </w:r>
      <w:r w:rsidRPr="00590A52">
        <w:rPr>
          <w:rFonts w:ascii="Times New Roman" w:hAnsi="Times New Roman"/>
          <w:sz w:val="24"/>
          <w:szCs w:val="24"/>
        </w:rPr>
        <w:tab/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90A52">
        <w:rPr>
          <w:rFonts w:ascii="Times New Roman" w:hAnsi="Times New Roman"/>
          <w:sz w:val="24"/>
          <w:szCs w:val="24"/>
        </w:rPr>
        <w:t>3.    Можно использовать в другой области</w:t>
      </w:r>
      <w:r w:rsidRPr="00590A52">
        <w:rPr>
          <w:rFonts w:ascii="Times New Roman" w:hAnsi="Times New Roman"/>
          <w:sz w:val="24"/>
          <w:szCs w:val="24"/>
        </w:rPr>
        <w:tab/>
      </w:r>
    </w:p>
    <w:p w:rsidR="001A7425" w:rsidRPr="00590955" w:rsidRDefault="001A7425" w:rsidP="008B5D94">
      <w:pPr>
        <w:spacing w:after="0"/>
        <w:rPr>
          <w:rFonts w:ascii="Times New Roman" w:hAnsi="Times New Roman"/>
          <w:i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</w:t>
      </w:r>
      <w:r w:rsidRPr="00590955">
        <w:rPr>
          <w:rFonts w:ascii="Times New Roman" w:hAnsi="Times New Roman"/>
          <w:i/>
          <w:sz w:val="24"/>
          <w:szCs w:val="24"/>
        </w:rPr>
        <w:t xml:space="preserve"> 4.Новизна работы: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Разработан и выполнен оригинальный эксперимент  - 10 баллов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Имеется новый подход к решению известной задачи, проблемы – 5 баллов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Имеются элементы новизны – 3 балла</w:t>
      </w:r>
    </w:p>
    <w:p w:rsidR="001A7425" w:rsidRPr="00590955" w:rsidRDefault="001A7425" w:rsidP="008B5D94">
      <w:pPr>
        <w:spacing w:after="0"/>
        <w:rPr>
          <w:rFonts w:ascii="Times New Roman" w:hAnsi="Times New Roman"/>
          <w:i/>
          <w:sz w:val="24"/>
          <w:szCs w:val="24"/>
        </w:rPr>
      </w:pPr>
      <w:r w:rsidRPr="00590955">
        <w:rPr>
          <w:rFonts w:ascii="Times New Roman" w:hAnsi="Times New Roman"/>
          <w:i/>
          <w:sz w:val="24"/>
          <w:szCs w:val="24"/>
        </w:rPr>
        <w:t xml:space="preserve"> 5.Эрудированность автора в рассматриваемой области (0-10 баллов):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1.    Использование известных результатов и научных фактов в работе;</w:t>
      </w:r>
      <w:r w:rsidRPr="00590A52">
        <w:rPr>
          <w:rFonts w:ascii="Times New Roman" w:hAnsi="Times New Roman"/>
          <w:sz w:val="24"/>
          <w:szCs w:val="24"/>
        </w:rPr>
        <w:tab/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90A52">
        <w:rPr>
          <w:rFonts w:ascii="Times New Roman" w:hAnsi="Times New Roman"/>
          <w:sz w:val="24"/>
          <w:szCs w:val="24"/>
        </w:rPr>
        <w:t>2.    Знакомство с современным состоянием проблемы;</w:t>
      </w:r>
      <w:r w:rsidRPr="00590A52">
        <w:rPr>
          <w:rFonts w:ascii="Times New Roman" w:hAnsi="Times New Roman"/>
          <w:sz w:val="24"/>
          <w:szCs w:val="24"/>
        </w:rPr>
        <w:tab/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3.    Полнота цитируемой литературы, ссылки на исследования ученых, занимающихся данной проблемой.</w:t>
      </w:r>
      <w:r w:rsidRPr="00590A52">
        <w:rPr>
          <w:rFonts w:ascii="Times New Roman" w:hAnsi="Times New Roman"/>
          <w:sz w:val="24"/>
          <w:szCs w:val="24"/>
        </w:rPr>
        <w:tab/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Общий балл:</w:t>
      </w:r>
      <w:r w:rsidRPr="00590A52">
        <w:rPr>
          <w:rFonts w:ascii="Times New Roman" w:hAnsi="Times New Roman"/>
          <w:sz w:val="24"/>
          <w:szCs w:val="24"/>
        </w:rPr>
        <w:tab/>
      </w:r>
    </w:p>
    <w:p w:rsidR="001A7425" w:rsidRPr="00590955" w:rsidRDefault="001A7425" w:rsidP="008B5D94">
      <w:pPr>
        <w:spacing w:after="0"/>
        <w:rPr>
          <w:rFonts w:ascii="Times New Roman" w:hAnsi="Times New Roman"/>
          <w:i/>
          <w:sz w:val="24"/>
          <w:szCs w:val="24"/>
        </w:rPr>
      </w:pPr>
      <w:r w:rsidRPr="00590955">
        <w:rPr>
          <w:rFonts w:ascii="Times New Roman" w:hAnsi="Times New Roman"/>
          <w:i/>
          <w:sz w:val="24"/>
          <w:szCs w:val="24"/>
        </w:rPr>
        <w:t xml:space="preserve"> 6.Техническое решение (0-4 баллов)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 w:rsidRPr="00590A52">
        <w:rPr>
          <w:rFonts w:ascii="Times New Roman" w:hAnsi="Times New Roman"/>
          <w:sz w:val="24"/>
          <w:szCs w:val="24"/>
        </w:rPr>
        <w:t xml:space="preserve">1.Использование сканера или цифровой аппаратуры для получения информации. Обработка в соответствующих редакторах. </w:t>
      </w:r>
      <w:r w:rsidRPr="00590A52">
        <w:rPr>
          <w:rFonts w:ascii="Times New Roman" w:hAnsi="Times New Roman"/>
          <w:sz w:val="24"/>
          <w:szCs w:val="24"/>
        </w:rPr>
        <w:tab/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90A52">
        <w:rPr>
          <w:rFonts w:ascii="Times New Roman" w:hAnsi="Times New Roman"/>
          <w:sz w:val="24"/>
          <w:szCs w:val="24"/>
        </w:rPr>
        <w:t xml:space="preserve">  2. Создание и использование автором своих таблиц, рисунков, анимационных эффектов, видео и аудиороликов. Использование гипертекста. </w:t>
      </w:r>
      <w:r w:rsidRPr="00590A52">
        <w:rPr>
          <w:rFonts w:ascii="Times New Roman" w:hAnsi="Times New Roman"/>
          <w:sz w:val="24"/>
          <w:szCs w:val="24"/>
        </w:rPr>
        <w:tab/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Общий балл:</w:t>
      </w:r>
      <w:r w:rsidRPr="00590A52">
        <w:rPr>
          <w:rFonts w:ascii="Times New Roman" w:hAnsi="Times New Roman"/>
          <w:sz w:val="24"/>
          <w:szCs w:val="24"/>
        </w:rPr>
        <w:tab/>
      </w:r>
    </w:p>
    <w:p w:rsidR="001A7425" w:rsidRPr="00590955" w:rsidRDefault="001A7425" w:rsidP="008B5D94">
      <w:pPr>
        <w:spacing w:after="0"/>
        <w:rPr>
          <w:rFonts w:ascii="Times New Roman" w:hAnsi="Times New Roman"/>
          <w:i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</w:t>
      </w:r>
      <w:r w:rsidRPr="00590955">
        <w:rPr>
          <w:rFonts w:ascii="Times New Roman" w:hAnsi="Times New Roman"/>
          <w:i/>
          <w:sz w:val="24"/>
          <w:szCs w:val="24"/>
        </w:rPr>
        <w:t>7.Эстетическая сторона проекта (0-5 баллов)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Проект аккуратен, удачно подобрано оформление, цветовая гамма не утомляет зрение</w:t>
      </w:r>
      <w:r w:rsidRPr="00590A52">
        <w:rPr>
          <w:rFonts w:ascii="Times New Roman" w:hAnsi="Times New Roman"/>
          <w:sz w:val="24"/>
          <w:szCs w:val="24"/>
        </w:rPr>
        <w:tab/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Общий балл:</w:t>
      </w:r>
      <w:r w:rsidRPr="00590A52">
        <w:rPr>
          <w:rFonts w:ascii="Times New Roman" w:hAnsi="Times New Roman"/>
          <w:sz w:val="24"/>
          <w:szCs w:val="24"/>
        </w:rPr>
        <w:tab/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Общее количество баллов  по всем  критериям ____________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Член  жюри  НПК _________________________________________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Дата ______________________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</w:p>
    <w:p w:rsidR="001A7425" w:rsidRDefault="001A7425" w:rsidP="008B5D9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1A7425" w:rsidRDefault="001A7425" w:rsidP="000A278D">
      <w:pPr>
        <w:spacing w:after="0"/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1A7425" w:rsidRDefault="001A7425" w:rsidP="000A278D">
      <w:pPr>
        <w:spacing w:after="0"/>
        <w:ind w:left="708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Pr="00590955">
        <w:rPr>
          <w:rFonts w:ascii="Times New Roman" w:hAnsi="Times New Roman"/>
          <w:b/>
          <w:sz w:val="24"/>
          <w:szCs w:val="24"/>
        </w:rPr>
        <w:t>3</w:t>
      </w:r>
    </w:p>
    <w:p w:rsidR="001A7425" w:rsidRDefault="001A7425" w:rsidP="000A278D">
      <w:pPr>
        <w:spacing w:after="0"/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1A7425" w:rsidRPr="00590955" w:rsidRDefault="001A7425" w:rsidP="000A278D">
      <w:pPr>
        <w:spacing w:after="0"/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1A7425" w:rsidRDefault="001A7425" w:rsidP="000A278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590955">
        <w:rPr>
          <w:rFonts w:ascii="Times New Roman" w:hAnsi="Times New Roman"/>
          <w:b/>
          <w:sz w:val="24"/>
          <w:szCs w:val="24"/>
        </w:rPr>
        <w:t>Алгоритм рецензии на ученическую учебно-исследовательскую работу</w:t>
      </w:r>
    </w:p>
    <w:p w:rsidR="001A7425" w:rsidRPr="00590955" w:rsidRDefault="001A7425" w:rsidP="008B5D9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1.Оценка полноты содержания работы.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2.Оценка целостности  работы  (взаимосвязь    проблемы,   цели проектной деятельности).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3.Оценка обоснованности выводов, предложений и прогнозов.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4.Недостатки, ошибки, замечания по работе.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5.Новые идеи, предложения по дальнейшей исследовательской работе.</w:t>
      </w:r>
    </w:p>
    <w:p w:rsidR="001A7425" w:rsidRPr="00590A52" w:rsidRDefault="001A7425" w:rsidP="008B5D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6.Заключение   (насколько   оригинально   и   актуально    решение проблемы).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</w:p>
    <w:p w:rsidR="001A7425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A7425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</w:p>
    <w:p w:rsidR="001A7425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</w:p>
    <w:p w:rsidR="001A7425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</w:p>
    <w:p w:rsidR="001A7425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</w:p>
    <w:p w:rsidR="001A7425" w:rsidRDefault="001A7425" w:rsidP="000A278D">
      <w:pPr>
        <w:spacing w:after="0"/>
        <w:ind w:left="708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Pr="000A278D">
        <w:rPr>
          <w:rFonts w:ascii="Times New Roman" w:hAnsi="Times New Roman"/>
          <w:b/>
          <w:sz w:val="24"/>
          <w:szCs w:val="24"/>
        </w:rPr>
        <w:t>4</w:t>
      </w:r>
    </w:p>
    <w:p w:rsidR="001A7425" w:rsidRDefault="001A7425" w:rsidP="000A278D">
      <w:pPr>
        <w:spacing w:after="0"/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1A7425" w:rsidRPr="000A278D" w:rsidRDefault="001A7425" w:rsidP="000A278D">
      <w:pPr>
        <w:spacing w:after="0"/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1A7425" w:rsidRDefault="001A7425" w:rsidP="000A278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590955">
        <w:rPr>
          <w:rFonts w:ascii="Times New Roman" w:hAnsi="Times New Roman"/>
          <w:b/>
          <w:sz w:val="24"/>
          <w:szCs w:val="24"/>
        </w:rPr>
        <w:t xml:space="preserve">  Форма заявки для участия в </w:t>
      </w:r>
      <w:r>
        <w:rPr>
          <w:rFonts w:ascii="Times New Roman" w:hAnsi="Times New Roman"/>
          <w:b/>
          <w:sz w:val="24"/>
          <w:szCs w:val="24"/>
        </w:rPr>
        <w:t xml:space="preserve">научно-практической конференции </w:t>
      </w:r>
    </w:p>
    <w:p w:rsidR="001A7425" w:rsidRDefault="001A7425" w:rsidP="008B5D9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A7425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F120D">
        <w:rPr>
          <w:rFonts w:ascii="Times New Roman" w:hAnsi="Times New Roman"/>
          <w:sz w:val="24"/>
          <w:szCs w:val="24"/>
        </w:rPr>
        <w:t xml:space="preserve">Руководителю </w:t>
      </w:r>
      <w:r>
        <w:rPr>
          <w:rFonts w:ascii="Times New Roman" w:hAnsi="Times New Roman"/>
          <w:sz w:val="24"/>
          <w:szCs w:val="24"/>
        </w:rPr>
        <w:t>ШНО МОУ СОШ № 7</w:t>
      </w:r>
    </w:p>
    <w:p w:rsidR="001A7425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1A7425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ученика _____класса</w:t>
      </w:r>
    </w:p>
    <w:p w:rsidR="001A7425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1A7425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</w:p>
    <w:p w:rsidR="001A7425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</w:p>
    <w:p w:rsidR="001A7425" w:rsidRPr="00FF120D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</w:p>
    <w:p w:rsidR="001A7425" w:rsidRDefault="001A7425" w:rsidP="008B5D9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590955">
        <w:rPr>
          <w:rFonts w:ascii="Times New Roman" w:hAnsi="Times New Roman"/>
          <w:b/>
          <w:sz w:val="24"/>
          <w:szCs w:val="24"/>
        </w:rPr>
        <w:t>заявка на участие в конкурсе научных работ учащихся</w:t>
      </w:r>
    </w:p>
    <w:p w:rsidR="001A7425" w:rsidRDefault="001A7425" w:rsidP="008B5D9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1A7425" w:rsidRPr="00590955" w:rsidRDefault="001A7425" w:rsidP="008B5D9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Секция____________________________________________________________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Тема работы____________________________________________________________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Руководитель _____________________________________________________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>_____________                                                              ______________</w:t>
      </w:r>
    </w:p>
    <w:p w:rsidR="001A7425" w:rsidRPr="00590A52" w:rsidRDefault="001A7425" w:rsidP="008B5D94">
      <w:pPr>
        <w:spacing w:after="0"/>
        <w:rPr>
          <w:rFonts w:ascii="Times New Roman" w:hAnsi="Times New Roman"/>
          <w:sz w:val="24"/>
          <w:szCs w:val="24"/>
        </w:rPr>
      </w:pPr>
      <w:r w:rsidRPr="00590A52">
        <w:rPr>
          <w:rFonts w:ascii="Times New Roman" w:hAnsi="Times New Roman"/>
          <w:sz w:val="24"/>
          <w:szCs w:val="24"/>
        </w:rPr>
        <w:t xml:space="preserve"> (дата)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(подпись)</w:t>
      </w:r>
      <w:r w:rsidRPr="00590A52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sectPr w:rsidR="001A7425" w:rsidRPr="00590A52" w:rsidSect="00C2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A52"/>
    <w:rsid w:val="000A278D"/>
    <w:rsid w:val="001A7425"/>
    <w:rsid w:val="001F470F"/>
    <w:rsid w:val="004C75AF"/>
    <w:rsid w:val="005666B5"/>
    <w:rsid w:val="00586691"/>
    <w:rsid w:val="00590955"/>
    <w:rsid w:val="00590A52"/>
    <w:rsid w:val="0059157C"/>
    <w:rsid w:val="00611D84"/>
    <w:rsid w:val="00853FBE"/>
    <w:rsid w:val="00876637"/>
    <w:rsid w:val="008B5D94"/>
    <w:rsid w:val="008B60FE"/>
    <w:rsid w:val="00A12923"/>
    <w:rsid w:val="00AD359A"/>
    <w:rsid w:val="00B355B2"/>
    <w:rsid w:val="00C100AB"/>
    <w:rsid w:val="00C11DFE"/>
    <w:rsid w:val="00C2246A"/>
    <w:rsid w:val="00D576E9"/>
    <w:rsid w:val="00DA50C0"/>
    <w:rsid w:val="00DB070A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6</Pages>
  <Words>1852</Words>
  <Characters>10557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2013-12-13T10:55:00Z</cp:lastPrinted>
  <dcterms:created xsi:type="dcterms:W3CDTF">2013-03-17T18:21:00Z</dcterms:created>
  <dcterms:modified xsi:type="dcterms:W3CDTF">2013-12-13T10:56:00Z</dcterms:modified>
</cp:coreProperties>
</file>