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55" w:rsidRDefault="00BE1455" w:rsidP="00CD25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на заседании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Утверждаю:</w:t>
      </w:r>
    </w:p>
    <w:p w:rsidR="00BE1455" w:rsidRPr="00CD2536" w:rsidRDefault="00BE1455" w:rsidP="002E227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Методического совета школы</w:t>
      </w:r>
      <w:r w:rsidRPr="00CD2536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CD2536">
        <w:rPr>
          <w:rFonts w:ascii="Times New Roman" w:hAnsi="Times New Roman"/>
          <w:sz w:val="24"/>
          <w:szCs w:val="24"/>
        </w:rPr>
        <w:t xml:space="preserve">Директор МОУ СОШ № </w:t>
      </w:r>
      <w:r>
        <w:rPr>
          <w:rFonts w:ascii="Times New Roman" w:hAnsi="Times New Roman"/>
          <w:sz w:val="24"/>
          <w:szCs w:val="24"/>
        </w:rPr>
        <w:t xml:space="preserve">7 </w:t>
      </w:r>
    </w:p>
    <w:p w:rsidR="00BE1455" w:rsidRPr="00CD2536" w:rsidRDefault="00BE1455" w:rsidP="00CD25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Протокол № 1</w:t>
      </w:r>
      <w:r w:rsidRPr="00CD2536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имени адмирала Ф.Ф.Ушакова </w:t>
      </w:r>
    </w:p>
    <w:p w:rsidR="00BE1455" w:rsidRDefault="00BE1455" w:rsidP="00CD25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30.08.2012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____________</w:t>
      </w:r>
      <w:r>
        <w:rPr>
          <w:rFonts w:ascii="Times New Roman" w:hAnsi="Times New Roman"/>
          <w:sz w:val="24"/>
          <w:szCs w:val="24"/>
        </w:rPr>
        <w:tab/>
        <w:t>Е.А.Бородай</w:t>
      </w:r>
    </w:p>
    <w:p w:rsidR="00BE1455" w:rsidRPr="00CD2536" w:rsidRDefault="00BE1455" w:rsidP="00CD25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30.08.2012</w:t>
      </w:r>
    </w:p>
    <w:p w:rsidR="00BE1455" w:rsidRPr="00CD2536" w:rsidRDefault="00BE1455" w:rsidP="00CD2536">
      <w:pPr>
        <w:spacing w:after="0"/>
        <w:rPr>
          <w:rFonts w:ascii="Times New Roman" w:hAnsi="Times New Roman"/>
          <w:sz w:val="24"/>
          <w:szCs w:val="24"/>
        </w:rPr>
      </w:pPr>
    </w:p>
    <w:p w:rsidR="00BE1455" w:rsidRPr="000A44CE" w:rsidRDefault="00BE1455" w:rsidP="00D5125E">
      <w:pPr>
        <w:spacing w:after="0"/>
        <w:ind w:left="2832" w:firstLine="708"/>
        <w:rPr>
          <w:rFonts w:ascii="Times New Roman" w:hAnsi="Times New Roman"/>
          <w:b/>
          <w:sz w:val="24"/>
          <w:szCs w:val="24"/>
        </w:rPr>
      </w:pPr>
      <w:r w:rsidRPr="000A44CE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BE1455" w:rsidRDefault="00BE1455" w:rsidP="006F0E7C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0A44CE">
        <w:rPr>
          <w:rFonts w:ascii="Times New Roman" w:hAnsi="Times New Roman"/>
          <w:b/>
          <w:sz w:val="24"/>
          <w:szCs w:val="24"/>
        </w:rPr>
        <w:t>об индивидуальном</w:t>
      </w:r>
      <w:r>
        <w:rPr>
          <w:rFonts w:ascii="Times New Roman" w:hAnsi="Times New Roman"/>
          <w:b/>
          <w:sz w:val="24"/>
          <w:szCs w:val="24"/>
        </w:rPr>
        <w:t xml:space="preserve"> образовательном </w:t>
      </w:r>
      <w:r w:rsidRPr="000A44CE">
        <w:rPr>
          <w:rFonts w:ascii="Times New Roman" w:hAnsi="Times New Roman"/>
          <w:b/>
          <w:sz w:val="24"/>
          <w:szCs w:val="24"/>
        </w:rPr>
        <w:t xml:space="preserve"> проекте обучающихся в </w:t>
      </w:r>
    </w:p>
    <w:p w:rsidR="00BE1455" w:rsidRPr="000A44CE" w:rsidRDefault="00BE1455" w:rsidP="006F0E7C">
      <w:pPr>
        <w:spacing w:after="0"/>
        <w:ind w:left="1416"/>
        <w:rPr>
          <w:rFonts w:ascii="Times New Roman" w:hAnsi="Times New Roman"/>
          <w:b/>
          <w:sz w:val="24"/>
          <w:szCs w:val="24"/>
        </w:rPr>
      </w:pPr>
      <w:r w:rsidRPr="000A44CE">
        <w:rPr>
          <w:rFonts w:ascii="Times New Roman" w:hAnsi="Times New Roman"/>
          <w:b/>
          <w:sz w:val="24"/>
          <w:szCs w:val="24"/>
        </w:rPr>
        <w:t>МОУ СОШ № 7 имени адмирала Ф.Ф.Ушакова</w:t>
      </w:r>
    </w:p>
    <w:p w:rsidR="00BE1455" w:rsidRPr="00CD2536" w:rsidRDefault="00BE1455" w:rsidP="00CD2536">
      <w:pPr>
        <w:spacing w:after="0"/>
        <w:rPr>
          <w:rFonts w:ascii="Times New Roman" w:hAnsi="Times New Roman"/>
          <w:sz w:val="24"/>
          <w:szCs w:val="24"/>
        </w:rPr>
      </w:pPr>
    </w:p>
    <w:p w:rsidR="00BE1455" w:rsidRPr="00CD2536" w:rsidRDefault="00BE1455" w:rsidP="00CD2536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>1. Общие положения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>1.1. Проектная деятельность  - это особая форма учебной работы, способствующая воспитанию самостоятельности, инициативности, ответственности, повышению мотивации и эффективности учебной деятельности. Включение обучающихся в проектную деятельность учащихся является одним из требований федерального государственного образовательного стандарта основного общего образования.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>1.2. Индивидуальный итоговый проект обучающегося представляет собой учебный проект, выполняемый обучающимся в рамках одного или нескольких учебных предметов.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>1.3. Выполнение индивидуального итогового проекта обязательно для каждого обучающегося, его невыполнение равноценно получению неудовлетворительной оценки по учебному предмету.</w:t>
      </w:r>
    </w:p>
    <w:p w:rsidR="00BE1455" w:rsidRPr="00CD2536" w:rsidRDefault="00BE1455" w:rsidP="00CD2536">
      <w:pPr>
        <w:spacing w:after="0"/>
        <w:rPr>
          <w:rFonts w:ascii="Times New Roman" w:hAnsi="Times New Roman"/>
          <w:sz w:val="24"/>
          <w:szCs w:val="24"/>
        </w:rPr>
      </w:pPr>
    </w:p>
    <w:p w:rsidR="00BE1455" w:rsidRPr="00CD2536" w:rsidRDefault="00BE1455" w:rsidP="00CD2536">
      <w:pPr>
        <w:spacing w:after="0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D2536">
        <w:rPr>
          <w:rFonts w:ascii="Times New Roman" w:hAnsi="Times New Roman"/>
          <w:sz w:val="24"/>
          <w:szCs w:val="24"/>
        </w:rPr>
        <w:t>2. Цели индивидуального проекта обучающегося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>2.1. Демонстрация достижений обучающегося в самостоятельном освоении содержания и методов избранных областей знаний и /или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>2.2. Развитие регулятивных, познавательных, коммуникативных универсальных учебных действий.</w:t>
      </w:r>
    </w:p>
    <w:p w:rsidR="00BE1455" w:rsidRPr="00CD2536" w:rsidRDefault="00BE1455" w:rsidP="00CD2536">
      <w:pPr>
        <w:spacing w:after="0"/>
        <w:rPr>
          <w:rFonts w:ascii="Times New Roman" w:hAnsi="Times New Roman"/>
          <w:sz w:val="24"/>
          <w:szCs w:val="24"/>
        </w:rPr>
      </w:pPr>
    </w:p>
    <w:p w:rsidR="00BE1455" w:rsidRPr="00CD2536" w:rsidRDefault="00BE1455" w:rsidP="00CD2536">
      <w:pPr>
        <w:spacing w:after="0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D2536">
        <w:rPr>
          <w:rFonts w:ascii="Times New Roman" w:hAnsi="Times New Roman"/>
          <w:sz w:val="24"/>
          <w:szCs w:val="24"/>
        </w:rPr>
        <w:t>3. Задачи индивидуального проекта обучающегося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 xml:space="preserve">3.1. Обучение планированию (учащийся должен уметь четко определить цель, описать основные шаги по ее достижению, концентрироваться на достижении цели на протяжении всей работы). 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 xml:space="preserve">3.2. Формирование навыков сбора и обработки информации, материалов (учащийся должен уметь выбрать подходящую информацию и правильно ее использовать). 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 xml:space="preserve">3.3. Развитие умения анализировать и критически мыслить. </w:t>
      </w:r>
    </w:p>
    <w:p w:rsidR="00BE1455" w:rsidRPr="00CD2536" w:rsidRDefault="00BE1455" w:rsidP="00D5125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>3.4. Развитие умения составлять письменный отчет о самостоятельной работе над проектом (составлять план работы, четко оформлять и презентовать информацию, иметь понятие о библиографии).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 xml:space="preserve">3.5. Формирование позитивного отношения к деятельности (учащийся должен проявлять инициативу, стараться выполнить работу в срок в соответствии с установленным планом и графиком работы). </w:t>
      </w:r>
    </w:p>
    <w:p w:rsidR="00BE1455" w:rsidRPr="00CD2536" w:rsidRDefault="00BE1455" w:rsidP="00CD2536">
      <w:pPr>
        <w:spacing w:after="0"/>
        <w:rPr>
          <w:rFonts w:ascii="Times New Roman" w:hAnsi="Times New Roman"/>
          <w:sz w:val="24"/>
          <w:szCs w:val="24"/>
        </w:rPr>
      </w:pPr>
    </w:p>
    <w:p w:rsidR="00BE1455" w:rsidRPr="00CD2536" w:rsidRDefault="00BE1455" w:rsidP="00CD2536">
      <w:pPr>
        <w:spacing w:after="0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D2536">
        <w:rPr>
          <w:rFonts w:ascii="Times New Roman" w:hAnsi="Times New Roman"/>
          <w:sz w:val="24"/>
          <w:szCs w:val="24"/>
        </w:rPr>
        <w:t>4. Организация проектной деятельности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>4.1. Проектная деятельность является обязательной частью учебной деятельности учащихся 5-9 классов, обучающихся по федеральному государственному стандарту основного общего образования.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CD2536">
        <w:rPr>
          <w:rFonts w:ascii="Times New Roman" w:hAnsi="Times New Roman"/>
          <w:sz w:val="24"/>
          <w:szCs w:val="24"/>
        </w:rPr>
        <w:t>. Обучающиеся сами выбирают тему проекта и руководителя. Темы проектов утверждаются</w:t>
      </w:r>
      <w:r>
        <w:rPr>
          <w:rFonts w:ascii="Times New Roman" w:hAnsi="Times New Roman"/>
          <w:sz w:val="24"/>
          <w:szCs w:val="24"/>
        </w:rPr>
        <w:t xml:space="preserve"> методическим </w:t>
      </w:r>
      <w:r w:rsidRPr="00CD2536">
        <w:rPr>
          <w:rFonts w:ascii="Times New Roman" w:hAnsi="Times New Roman"/>
          <w:sz w:val="24"/>
          <w:szCs w:val="24"/>
        </w:rPr>
        <w:t xml:space="preserve"> советом школы не позднее января месяца.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CD2536">
        <w:rPr>
          <w:rFonts w:ascii="Times New Roman" w:hAnsi="Times New Roman"/>
          <w:sz w:val="24"/>
          <w:szCs w:val="24"/>
        </w:rPr>
        <w:t>. Классный руководитель контролирует занятость обучающихся в проектной деятельности, информирует родителей о выборе темы проекта обучающимся.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Pr="00CD2536">
        <w:rPr>
          <w:rFonts w:ascii="Times New Roman" w:hAnsi="Times New Roman"/>
          <w:sz w:val="24"/>
          <w:szCs w:val="24"/>
        </w:rPr>
        <w:t>. Руководителем проекта является учитель, координирующий проект.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Pr="00CD2536">
        <w:rPr>
          <w:rFonts w:ascii="Times New Roman" w:hAnsi="Times New Roman"/>
          <w:sz w:val="24"/>
          <w:szCs w:val="24"/>
        </w:rPr>
        <w:t>. Проектные задания должны быть четко сформулированы, цели и  средства ясно обозначены, совместно с учащимися составлена программа действий.</w:t>
      </w:r>
    </w:p>
    <w:p w:rsidR="00BE1455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CD2536">
        <w:rPr>
          <w:rFonts w:ascii="Times New Roman" w:hAnsi="Times New Roman"/>
          <w:sz w:val="24"/>
          <w:szCs w:val="24"/>
        </w:rPr>
        <w:t>. Ежегодно в апреле проводится</w:t>
      </w:r>
      <w:r>
        <w:rPr>
          <w:rFonts w:ascii="Times New Roman" w:hAnsi="Times New Roman"/>
          <w:sz w:val="24"/>
          <w:szCs w:val="24"/>
        </w:rPr>
        <w:t xml:space="preserve"> защита</w:t>
      </w:r>
      <w:r w:rsidRPr="00CD2536">
        <w:rPr>
          <w:rFonts w:ascii="Times New Roman" w:hAnsi="Times New Roman"/>
          <w:sz w:val="24"/>
          <w:szCs w:val="24"/>
        </w:rPr>
        <w:t xml:space="preserve"> проектов в рамках школьной конференции, на которой проходит презентация проектов.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BE1455" w:rsidRPr="00CD2536" w:rsidRDefault="00BE1455" w:rsidP="007D5361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>5. Содержание и направленность проекта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>5.1. Результат проектной деятельности должен иметь практическую направленность.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>5.2. Результатом (продуктом) проектной деятельности может быть любая из следующих работ: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>а) письменная работа (эссе, реферат, аналитические материалы, обзорные материалы, отчёты о проведённых исследованиях, стендовый доклад и др.);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>б) 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>в) материальный объект, макет, иное конструкторское изделие;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>г) отчётные материалы по социальному проекту, которые могут включать как тексты, так и мультимедийные продукты.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>5.3. В состав материалов, которые должны быть подготовлены по завершению проекта для его защиты, в обязательном порядке включаются: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 xml:space="preserve">1) выносимый на защиту продукт проектной деятельности, представленный в одной из описанных выше форм; </w:t>
      </w:r>
    </w:p>
    <w:p w:rsidR="00BE1455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>2) подготовленная учащимся краткая пояснительная записка к проекту (объёмом не более одной машинописной страницы) с указанием для всех проектов:</w:t>
      </w:r>
    </w:p>
    <w:p w:rsidR="00BE1455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 xml:space="preserve"> а) исходного замысла, цели и назначения проекта;</w:t>
      </w:r>
    </w:p>
    <w:p w:rsidR="00BE1455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 xml:space="preserve"> б) краткого описания хода выполнения проекта и полученных результатов; </w:t>
      </w:r>
    </w:p>
    <w:p w:rsidR="00BE1455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D2536">
        <w:rPr>
          <w:rFonts w:ascii="Times New Roman" w:hAnsi="Times New Roman"/>
          <w:sz w:val="24"/>
          <w:szCs w:val="24"/>
        </w:rPr>
        <w:t xml:space="preserve">в) списка использованных источников. 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>Для конструкторских проектов в пояснительную записку, кроме того, включается описание особенностей конструкторских решений, для социальных проектов — описание эффектов/эффекта от реализации проекта;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 xml:space="preserve">3) краткий отзыв руководителя, содержащий краткую характеристику работы учащегося в ходе выполнения проекта, в том числе: 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>а) инициативности и самостоятельности;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>б) ответственности (включая динамику отношения к выполняемой работе);</w:t>
      </w:r>
    </w:p>
    <w:p w:rsidR="00BE1455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 xml:space="preserve">в) исполнительской дисциплины. 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>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>5.4. 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 xml:space="preserve">5.5. </w:t>
      </w:r>
      <w:r>
        <w:rPr>
          <w:rFonts w:ascii="Times New Roman" w:hAnsi="Times New Roman"/>
          <w:sz w:val="24"/>
          <w:szCs w:val="24"/>
        </w:rPr>
        <w:t xml:space="preserve">Руководитель научного общества </w:t>
      </w:r>
      <w:r w:rsidRPr="00CD2536"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 xml:space="preserve">, заместитель директора, курирующий данное направление работы, </w:t>
      </w:r>
      <w:r w:rsidRPr="00CD2536">
        <w:rPr>
          <w:rFonts w:ascii="Times New Roman" w:hAnsi="Times New Roman"/>
          <w:sz w:val="24"/>
          <w:szCs w:val="24"/>
        </w:rPr>
        <w:t xml:space="preserve"> организует консультации  для всех участников проектов и осуществляет техническую помощь. </w:t>
      </w:r>
    </w:p>
    <w:p w:rsidR="00BE1455" w:rsidRPr="00CD2536" w:rsidRDefault="00BE1455" w:rsidP="00CD2536">
      <w:pPr>
        <w:spacing w:after="0"/>
        <w:rPr>
          <w:rFonts w:ascii="Times New Roman" w:hAnsi="Times New Roman"/>
          <w:sz w:val="24"/>
          <w:szCs w:val="24"/>
        </w:rPr>
      </w:pPr>
    </w:p>
    <w:p w:rsidR="00BE1455" w:rsidRPr="00CD2536" w:rsidRDefault="00BE1455" w:rsidP="00CD2536">
      <w:pPr>
        <w:spacing w:after="0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D2536">
        <w:rPr>
          <w:rFonts w:ascii="Times New Roman" w:hAnsi="Times New Roman"/>
          <w:sz w:val="24"/>
          <w:szCs w:val="24"/>
        </w:rPr>
        <w:t>6. Требования к защите проекта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 xml:space="preserve">6.1. Защита осуществляется на школьной конференции, что дает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деятельности. 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>6.2. 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BE1455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 xml:space="preserve">6.3. Критерии оценки проектной работы разработаны  с учётом целей и задач проектной деятельности. 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>Индивидуальный проект оценивается по следующим критериям:</w:t>
      </w:r>
    </w:p>
    <w:p w:rsidR="00BE1455" w:rsidRPr="00CD2536" w:rsidRDefault="00BE1455" w:rsidP="00D5125E">
      <w:pPr>
        <w:spacing w:after="0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>-  способность к самостоятельному приобретению знаний и решению проблем, 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 п. Данный критерий в целом включает оценку сформированности познавательных учебных действий;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>-   сформированность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>-  сформированность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>-  сформированность коммуникативных действий, проявляющаяся в умении ясно изложить и оформить выполненную работу, представить её результаты, аргументированно ответить на вопросы.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>6.4. Отметка за выполнение проекта выставляется в графу «Проектная деятельность» в классном журнале и личном деле.</w:t>
      </w:r>
    </w:p>
    <w:p w:rsidR="00BE1455" w:rsidRPr="00CD2536" w:rsidRDefault="00BE1455" w:rsidP="00CD2536">
      <w:pPr>
        <w:spacing w:after="0"/>
        <w:rPr>
          <w:rFonts w:ascii="Times New Roman" w:hAnsi="Times New Roman"/>
          <w:sz w:val="24"/>
          <w:szCs w:val="24"/>
        </w:rPr>
      </w:pPr>
    </w:p>
    <w:p w:rsidR="00BE1455" w:rsidRPr="00CD2536" w:rsidRDefault="00BE1455" w:rsidP="00E83D79">
      <w:pPr>
        <w:spacing w:after="0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D2536">
        <w:rPr>
          <w:rFonts w:ascii="Times New Roman" w:hAnsi="Times New Roman"/>
          <w:sz w:val="24"/>
          <w:szCs w:val="24"/>
        </w:rPr>
        <w:t>7. Функциональные обязанности заместителя директора, курирующего проектную деятельность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>7.1. Оказание методической и консультационной помощи педагогам школы, осуществляющим  проектную деятельность, ведение мониторинга качества обученности учащихся.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>7.2. Установка необходимого для ведения проектной деятельности программного обеспечения.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 xml:space="preserve">7.3. Формирование проектных групп на основе списков учащихся, являющихся исполнителями проектов, и педагогов, выступающих в роли руководителей проектных групп. Проведение консультаций в ходе проектной деятельности. Координация усилий всех членов проектной группы. </w:t>
      </w:r>
    </w:p>
    <w:p w:rsidR="00BE1455" w:rsidRPr="00CD2536" w:rsidRDefault="00BE1455" w:rsidP="00CD2536">
      <w:pPr>
        <w:spacing w:after="0"/>
        <w:rPr>
          <w:rFonts w:ascii="Times New Roman" w:hAnsi="Times New Roman"/>
          <w:sz w:val="24"/>
          <w:szCs w:val="24"/>
        </w:rPr>
      </w:pPr>
    </w:p>
    <w:p w:rsidR="00BE1455" w:rsidRPr="00CD2536" w:rsidRDefault="00BE1455" w:rsidP="00CD2536">
      <w:pPr>
        <w:spacing w:after="0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D2536">
        <w:rPr>
          <w:rFonts w:ascii="Times New Roman" w:hAnsi="Times New Roman"/>
          <w:sz w:val="24"/>
          <w:szCs w:val="24"/>
        </w:rPr>
        <w:t>8. Функциональные обязанности руководителя проекта обучающегося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>8.1. Выбор проблемной области, постановка задач, формулировка темы, идеи и разработка сценария проекта исходя из определенных техническим заданием возможностей будущей программы, электронного ресурса.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 xml:space="preserve">8.2. Составление краткой аннотации создаваемого проекта, определение конечного вида продукта, его назначения. 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>8.3. Детализация отобранного содержания, структурирование материала проекта, определение примерного объема проекта.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 xml:space="preserve">8.4. Координация деятельности участника проекта, обеспечение постоянного контроля за ходом и сроками производимых работ. 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 xml:space="preserve">8.5. Своевременное внесение в журнал проектной деятельности проведенных  консультационных часов. </w:t>
      </w:r>
    </w:p>
    <w:p w:rsidR="00BE1455" w:rsidRPr="00CD2536" w:rsidRDefault="00BE1455" w:rsidP="000A44C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2536">
        <w:rPr>
          <w:rFonts w:ascii="Times New Roman" w:hAnsi="Times New Roman"/>
          <w:sz w:val="24"/>
          <w:szCs w:val="24"/>
        </w:rPr>
        <w:t>8.6. Выявление недоработок, определение путей устранения выявленных недостатков, оказание помощи обучающемуся  в подготовке к презентации проектов.</w:t>
      </w:r>
    </w:p>
    <w:sectPr w:rsidR="00BE1455" w:rsidRPr="00CD2536" w:rsidSect="006A3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F39"/>
    <w:rsid w:val="000A44CE"/>
    <w:rsid w:val="000D5844"/>
    <w:rsid w:val="001C12C6"/>
    <w:rsid w:val="001C75C1"/>
    <w:rsid w:val="001F6279"/>
    <w:rsid w:val="002856E6"/>
    <w:rsid w:val="002E2274"/>
    <w:rsid w:val="00354C39"/>
    <w:rsid w:val="00390B74"/>
    <w:rsid w:val="003C3070"/>
    <w:rsid w:val="0043188F"/>
    <w:rsid w:val="00432DCB"/>
    <w:rsid w:val="004B5E85"/>
    <w:rsid w:val="00540F91"/>
    <w:rsid w:val="00666966"/>
    <w:rsid w:val="00671D2E"/>
    <w:rsid w:val="006A3C82"/>
    <w:rsid w:val="006A6F39"/>
    <w:rsid w:val="006B747A"/>
    <w:rsid w:val="006F0E7C"/>
    <w:rsid w:val="007B5A68"/>
    <w:rsid w:val="007D5361"/>
    <w:rsid w:val="009D0345"/>
    <w:rsid w:val="00B54938"/>
    <w:rsid w:val="00BE1455"/>
    <w:rsid w:val="00BF5EDA"/>
    <w:rsid w:val="00C77DCE"/>
    <w:rsid w:val="00CD2536"/>
    <w:rsid w:val="00D13935"/>
    <w:rsid w:val="00D5125E"/>
    <w:rsid w:val="00DE0EC5"/>
    <w:rsid w:val="00E8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C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4</Pages>
  <Words>1345</Words>
  <Characters>7667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2013-12-13T10:40:00Z</cp:lastPrinted>
  <dcterms:created xsi:type="dcterms:W3CDTF">2013-03-17T19:23:00Z</dcterms:created>
  <dcterms:modified xsi:type="dcterms:W3CDTF">2013-12-13T10:40:00Z</dcterms:modified>
</cp:coreProperties>
</file>