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 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>Рассмотрено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6CAC">
        <w:rPr>
          <w:rFonts w:ascii="Times New Roman" w:hAnsi="Times New Roman"/>
          <w:sz w:val="24"/>
          <w:szCs w:val="24"/>
        </w:rPr>
        <w:t>Утверждаю</w:t>
      </w:r>
    </w:p>
    <w:p w:rsidR="00CF71FA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на заседании </w:t>
      </w:r>
      <w:r>
        <w:rPr>
          <w:rFonts w:ascii="Times New Roman" w:hAnsi="Times New Roman"/>
          <w:sz w:val="24"/>
          <w:szCs w:val="24"/>
        </w:rPr>
        <w:t xml:space="preserve">методического </w:t>
      </w:r>
      <w:r w:rsidRPr="00196CA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МОУ СОШ № 7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имени адмирала Ф.Ф.Ушакова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>протокол № 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_______________Е.А.Бородай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 20 __</w:t>
      </w:r>
      <w:r w:rsidRPr="00196CAC">
        <w:rPr>
          <w:rFonts w:ascii="Times New Roman" w:hAnsi="Times New Roman"/>
          <w:sz w:val="24"/>
          <w:szCs w:val="24"/>
        </w:rPr>
        <w:t xml:space="preserve"> г.</w:t>
      </w:r>
      <w:r w:rsidRPr="00196C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____________ 20 __</w:t>
      </w:r>
      <w:r w:rsidRPr="00196CAC">
        <w:rPr>
          <w:rFonts w:ascii="Times New Roman" w:hAnsi="Times New Roman"/>
          <w:sz w:val="24"/>
          <w:szCs w:val="24"/>
        </w:rPr>
        <w:t xml:space="preserve"> г.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</w:t>
      </w:r>
    </w:p>
    <w:p w:rsidR="00CF71FA" w:rsidRPr="00196CAC" w:rsidRDefault="00CF71FA" w:rsidP="00196CAC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196CA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F71FA" w:rsidRPr="00196CAC" w:rsidRDefault="00CF71FA" w:rsidP="00196CAC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196CAC">
        <w:rPr>
          <w:rFonts w:ascii="Times New Roman" w:hAnsi="Times New Roman"/>
          <w:b/>
          <w:sz w:val="24"/>
          <w:szCs w:val="24"/>
        </w:rPr>
        <w:t>о школьных предметных олимпиадах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>1.Общие положения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196CAC">
        <w:rPr>
          <w:rFonts w:ascii="Times New Roman" w:hAnsi="Times New Roman"/>
          <w:sz w:val="24"/>
          <w:szCs w:val="24"/>
        </w:rPr>
        <w:t xml:space="preserve"> Предметная олимпиада – это форма интеллектуального соревнования учащихся в определенной научной области, позволяющая выявить не только знание фактического материала, но и умение применять эти знания в новых нестандартных ситуациях, требующих творческого мышления.</w:t>
      </w:r>
    </w:p>
    <w:p w:rsidR="00CF71FA" w:rsidRPr="00196CAC" w:rsidRDefault="00CF71FA" w:rsidP="00196C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>Общешкольные предметные олимпиады проводятся среди учащихся 3-11 классов с целью выявления наиболее одаренных детей в той или иной области знаний.  Олимпиады проводятся по учебным предметам ежегодно в установленные сроки.</w:t>
      </w:r>
    </w:p>
    <w:p w:rsidR="00CF71FA" w:rsidRPr="00196CAC" w:rsidRDefault="00CF71FA" w:rsidP="00196C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Курирует  подготовку, организацию и проведение школьных предметных олимпиад </w:t>
      </w:r>
      <w:r>
        <w:rPr>
          <w:rFonts w:ascii="Times New Roman" w:hAnsi="Times New Roman"/>
          <w:sz w:val="24"/>
          <w:szCs w:val="24"/>
        </w:rPr>
        <w:t>заместитель директора по УВР.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2.Цели и задачи</w:t>
      </w:r>
    </w:p>
    <w:p w:rsidR="00CF71FA" w:rsidRPr="00196CAC" w:rsidRDefault="00CF71FA" w:rsidP="00196C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Цель: пропаганда научных знаний; выявление  наиболее талантливых учащихся в различных областях науки.  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196CAC">
        <w:rPr>
          <w:rFonts w:ascii="Times New Roman" w:hAnsi="Times New Roman"/>
          <w:sz w:val="24"/>
          <w:szCs w:val="24"/>
        </w:rPr>
        <w:t xml:space="preserve"> Задачи: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196CAC">
        <w:rPr>
          <w:rFonts w:ascii="Times New Roman" w:hAnsi="Times New Roman"/>
          <w:sz w:val="24"/>
          <w:szCs w:val="24"/>
        </w:rPr>
        <w:t xml:space="preserve"> 1.Повысить  интерес учащихся к углубленному изучению учебн</w:t>
      </w:r>
      <w:r>
        <w:rPr>
          <w:rFonts w:ascii="Times New Roman" w:hAnsi="Times New Roman"/>
          <w:sz w:val="24"/>
          <w:szCs w:val="24"/>
        </w:rPr>
        <w:t>ых предметов.</w:t>
      </w:r>
    </w:p>
    <w:p w:rsidR="00CF71FA" w:rsidRPr="00196CAC" w:rsidRDefault="00CF71FA" w:rsidP="00196CA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96CAC">
        <w:rPr>
          <w:rFonts w:ascii="Times New Roman" w:hAnsi="Times New Roman"/>
          <w:sz w:val="24"/>
          <w:szCs w:val="24"/>
        </w:rPr>
        <w:t>2.Всесторонне развить интересы, способности учащихся.</w:t>
      </w:r>
    </w:p>
    <w:p w:rsidR="00CF71FA" w:rsidRPr="00196CAC" w:rsidRDefault="00CF71FA" w:rsidP="00196C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96CAC">
        <w:rPr>
          <w:rFonts w:ascii="Times New Roman" w:hAnsi="Times New Roman"/>
          <w:sz w:val="24"/>
          <w:szCs w:val="24"/>
        </w:rPr>
        <w:t>3.Развить  у учащихся логическое мышление, повысить уровень учебной мотивации.</w:t>
      </w:r>
    </w:p>
    <w:p w:rsidR="00CF71FA" w:rsidRPr="00196CAC" w:rsidRDefault="00CF71FA" w:rsidP="00196C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4.Выявить наиболее способных учащихся для участия в районных предметных олимпиадах, для работы в ШНО.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3.Порядок организации и проведения 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196CAC">
        <w:rPr>
          <w:rFonts w:ascii="Times New Roman" w:hAnsi="Times New Roman"/>
          <w:sz w:val="24"/>
          <w:szCs w:val="24"/>
        </w:rPr>
        <w:t xml:space="preserve"> 1.Участником школьной олимпиады может быть каждый ученик, успешно усваивающий школьную программу.</w:t>
      </w:r>
    </w:p>
    <w:p w:rsidR="00CF71FA" w:rsidRPr="00196CAC" w:rsidRDefault="00CF71FA" w:rsidP="00BB7B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2.К участию в </w:t>
      </w:r>
      <w:r>
        <w:rPr>
          <w:rFonts w:ascii="Times New Roman" w:hAnsi="Times New Roman"/>
          <w:sz w:val="24"/>
          <w:szCs w:val="24"/>
        </w:rPr>
        <w:t xml:space="preserve">подготовке школьных предметных олимпиад </w:t>
      </w:r>
      <w:r w:rsidRPr="00196CAC">
        <w:rPr>
          <w:rFonts w:ascii="Times New Roman" w:hAnsi="Times New Roman"/>
          <w:sz w:val="24"/>
          <w:szCs w:val="24"/>
        </w:rPr>
        <w:t>привлекаются  руководители предметных методических объединений, учителя начальных классов, учителя-предметники.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3. </w:t>
      </w:r>
      <w:r w:rsidRPr="00196CAC">
        <w:rPr>
          <w:rFonts w:ascii="Times New Roman" w:hAnsi="Times New Roman"/>
          <w:sz w:val="24"/>
          <w:szCs w:val="24"/>
        </w:rPr>
        <w:t xml:space="preserve">Сроки проведения предметных олимпиад определяются приказом </w:t>
      </w:r>
      <w:r>
        <w:rPr>
          <w:rFonts w:ascii="Times New Roman" w:hAnsi="Times New Roman"/>
          <w:sz w:val="24"/>
          <w:szCs w:val="24"/>
        </w:rPr>
        <w:t>ДО ТМР.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4. </w:t>
      </w:r>
      <w:r w:rsidRPr="00196CAC">
        <w:rPr>
          <w:rFonts w:ascii="Times New Roman" w:hAnsi="Times New Roman"/>
          <w:sz w:val="24"/>
          <w:szCs w:val="24"/>
        </w:rPr>
        <w:t>Предметные олимпиады проводятся в учебные дни по согласованию с администрацией школы.</w:t>
      </w:r>
    </w:p>
    <w:p w:rsidR="00CF71FA" w:rsidRPr="00196CAC" w:rsidRDefault="00CF71FA" w:rsidP="00BB7B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</w:t>
      </w:r>
      <w:r w:rsidRPr="00196CAC">
        <w:rPr>
          <w:rFonts w:ascii="Times New Roman" w:hAnsi="Times New Roman"/>
          <w:sz w:val="24"/>
          <w:szCs w:val="24"/>
        </w:rPr>
        <w:t>Со сроками и порядком проведения шко</w:t>
      </w:r>
      <w:r>
        <w:rPr>
          <w:rFonts w:ascii="Times New Roman" w:hAnsi="Times New Roman"/>
          <w:sz w:val="24"/>
          <w:szCs w:val="24"/>
        </w:rPr>
        <w:t xml:space="preserve">льной олимпиады учащиеся должны </w:t>
      </w:r>
      <w:r w:rsidRPr="00196CAC">
        <w:rPr>
          <w:rFonts w:ascii="Times New Roman" w:hAnsi="Times New Roman"/>
          <w:sz w:val="24"/>
          <w:szCs w:val="24"/>
        </w:rPr>
        <w:t>быть ознакомлены не менее чем за 10 дней до её проведения.</w:t>
      </w:r>
    </w:p>
    <w:p w:rsidR="00CF71FA" w:rsidRPr="00196CAC" w:rsidRDefault="00CF71FA" w:rsidP="00BB7B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Pr="00196C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CAC">
        <w:rPr>
          <w:rFonts w:ascii="Times New Roman" w:hAnsi="Times New Roman"/>
          <w:sz w:val="24"/>
          <w:szCs w:val="24"/>
        </w:rPr>
        <w:t>Время выполнения заданий олимпиады определяется с учётом особенностей предмета, характера заданий.</w:t>
      </w:r>
    </w:p>
    <w:p w:rsidR="00CF71FA" w:rsidRPr="00196CAC" w:rsidRDefault="00CF71FA" w:rsidP="007C344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96CAC">
        <w:rPr>
          <w:rFonts w:ascii="Times New Roman" w:hAnsi="Times New Roman"/>
          <w:sz w:val="24"/>
          <w:szCs w:val="24"/>
        </w:rPr>
        <w:t>Для проверки олимпиадных работ создаётся</w:t>
      </w:r>
      <w:r>
        <w:rPr>
          <w:rFonts w:ascii="Times New Roman" w:hAnsi="Times New Roman"/>
          <w:sz w:val="24"/>
          <w:szCs w:val="24"/>
        </w:rPr>
        <w:t xml:space="preserve"> комиссия из учителей-предметников, которая</w:t>
      </w:r>
      <w:r w:rsidRPr="00196CAC">
        <w:rPr>
          <w:rFonts w:ascii="Times New Roman" w:hAnsi="Times New Roman"/>
          <w:sz w:val="24"/>
          <w:szCs w:val="24"/>
        </w:rPr>
        <w:t xml:space="preserve"> 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6CAC">
        <w:rPr>
          <w:rFonts w:ascii="Times New Roman" w:hAnsi="Times New Roman"/>
          <w:sz w:val="24"/>
          <w:szCs w:val="24"/>
        </w:rPr>
        <w:t>подводит итоги предметных олимпиад, определяет места;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6CAC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протоколы </w:t>
      </w:r>
      <w:r w:rsidRPr="00196CAC">
        <w:rPr>
          <w:rFonts w:ascii="Times New Roman" w:hAnsi="Times New Roman"/>
          <w:sz w:val="24"/>
          <w:szCs w:val="24"/>
        </w:rPr>
        <w:t>проведения олимпиады;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6CAC">
        <w:rPr>
          <w:rFonts w:ascii="Times New Roman" w:hAnsi="Times New Roman"/>
          <w:sz w:val="24"/>
          <w:szCs w:val="24"/>
        </w:rPr>
        <w:t>сообщает участникам результаты проведённых олимпиад.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96CAC">
        <w:rPr>
          <w:rFonts w:ascii="Times New Roman" w:hAnsi="Times New Roman"/>
          <w:sz w:val="24"/>
          <w:szCs w:val="24"/>
        </w:rPr>
        <w:t>Каждое задание оценивается отдельно, по критериям, определённым жюри.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96CAC">
        <w:rPr>
          <w:rFonts w:ascii="Times New Roman" w:hAnsi="Times New Roman"/>
          <w:sz w:val="24"/>
          <w:szCs w:val="24"/>
        </w:rPr>
        <w:t>Результаты объявляются всем участникам олимпиады не позднее чем через 2 дня после её проведения.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96CAC">
        <w:rPr>
          <w:rFonts w:ascii="Times New Roman" w:hAnsi="Times New Roman"/>
          <w:sz w:val="24"/>
          <w:szCs w:val="24"/>
        </w:rPr>
        <w:t>Каждый участник школьной предметной олимпиады может ознакомиться со своей работой после объявления результатов и получить все необходимые пояснения от учителя-предметника.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96CAC">
        <w:rPr>
          <w:rFonts w:ascii="Times New Roman" w:hAnsi="Times New Roman"/>
          <w:sz w:val="24"/>
          <w:szCs w:val="24"/>
        </w:rPr>
        <w:t>Информация о призёрах школьного тура предметных олимпиад доводится до всего коллектива школы.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4.Награждение призёров</w:t>
      </w:r>
    </w:p>
    <w:p w:rsidR="00CF71FA" w:rsidRPr="00196CAC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1FA" w:rsidRDefault="00CF71FA" w:rsidP="0019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196CAC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Комиссия </w:t>
      </w:r>
      <w:r w:rsidRPr="00196CAC">
        <w:rPr>
          <w:rFonts w:ascii="Times New Roman" w:hAnsi="Times New Roman"/>
          <w:sz w:val="24"/>
          <w:szCs w:val="24"/>
        </w:rPr>
        <w:t xml:space="preserve"> каждой предметной олимпиады выявляет призёров.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2.Призёрами считаются учащиеся, занявшие 1,2, 3 места.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3.Призеры школьного тура предметных олимпиад награждаются грамотами и представляются к участию в следующем туре в соответствии с Положением о районных предметных олимпиадах. 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6CAC">
        <w:rPr>
          <w:rFonts w:ascii="Times New Roman" w:hAnsi="Times New Roman"/>
          <w:sz w:val="24"/>
          <w:szCs w:val="24"/>
        </w:rPr>
        <w:t xml:space="preserve"> 4. Учащиеся, показавшие наиболее высокие результаты, награждаются грамотами (дипломами).</w:t>
      </w:r>
    </w:p>
    <w:p w:rsidR="00CF71FA" w:rsidRPr="00196CAC" w:rsidRDefault="00CF71FA" w:rsidP="00C03F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CF71FA" w:rsidRPr="00196CAC" w:rsidSect="0062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D034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EA6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7235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86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C4F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52E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61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662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92B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421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336"/>
    <w:rsid w:val="000D6336"/>
    <w:rsid w:val="00196CAC"/>
    <w:rsid w:val="0020796B"/>
    <w:rsid w:val="0062255B"/>
    <w:rsid w:val="007C3445"/>
    <w:rsid w:val="00BB7B1F"/>
    <w:rsid w:val="00C03FE8"/>
    <w:rsid w:val="00CF71FA"/>
    <w:rsid w:val="00F9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475</Words>
  <Characters>2708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2013-12-13T11:21:00Z</cp:lastPrinted>
  <dcterms:created xsi:type="dcterms:W3CDTF">2013-03-17T19:14:00Z</dcterms:created>
  <dcterms:modified xsi:type="dcterms:W3CDTF">2013-12-13T11:59:00Z</dcterms:modified>
</cp:coreProperties>
</file>